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40" w:lineRule="auto"/>
        <w:ind w:left="25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2.900296pt;height:61.27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4838" w:right="49" w:firstLine="-18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2016]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7" w:right="11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" w:right="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82" w:right="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330" w:right="320" w:firstLine="-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004" w:right="40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1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0" w:lineRule="auto"/>
        <w:ind w:left="7411" w:right="96" w:firstLine="-60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URCH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4037" w:right="405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0" w:lineRule="auto"/>
        <w:ind w:left="7234" w:right="72" w:firstLine="-70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2" w:lineRule="auto"/>
        <w:ind w:left="2643" w:right="26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88" w:right="17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640" w:right="26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3066" w:right="30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Royal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3404" w:right="34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9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2" w:after="0" w:line="240" w:lineRule="auto"/>
        <w:ind w:left="120" w:right="20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26" w:right="234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©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WN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2016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NumType w:start="1"/>
          <w:pgMar w:footer="761" w:top="1360" w:bottom="960" w:left="1680" w:right="1640"/>
          <w:footerReference w:type="default" r:id="rId5"/>
          <w:type w:val="continuous"/>
          <w:pgSz w:w="11900" w:h="16840"/>
        </w:sectPr>
      </w:pPr>
      <w:rPr/>
    </w:p>
    <w:p>
      <w:pPr>
        <w:spacing w:before="7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2011]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2015]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0338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Sho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i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  <w:i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bou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i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[2003]</w:t>
      </w:r>
    </w:p>
    <w:p>
      <w:pPr>
        <w:spacing w:before="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147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2015]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obbs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903]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nbo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1956]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78" w:after="0" w:line="240" w:lineRule="auto"/>
        <w:ind w:left="120" w:right="70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dge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2011]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0338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both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78" w:after="0" w:line="274" w:lineRule="exact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25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tat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58" w:right="5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560" w:right="58" w:firstLine="-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0" w:right="50" w:firstLine="-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662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73" w:after="0" w:line="240" w:lineRule="auto"/>
        <w:ind w:left="1022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560" w:right="66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560" w:right="45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560" w:right="42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156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0" w:firstLine="-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8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28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73" w:after="0" w:line="240" w:lineRule="auto"/>
        <w:ind w:left="120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rke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Sho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i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  <w:i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bou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i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[2003]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147,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[63],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1(4)(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74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78" w:after="0" w:line="274" w:lineRule="exact"/>
        <w:ind w:left="12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58" w:right="6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5" w:right="6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5" w:right="6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2" w:after="0" w:line="240" w:lineRule="auto"/>
        <w:ind w:left="1195" w:right="5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58" w:right="6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ng)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73" w:after="0" w:line="240" w:lineRule="auto"/>
        <w:ind w:left="12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6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£440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77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9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2" w:right="4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2" w:right="4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40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jc w:val="both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73" w:after="0" w:line="240" w:lineRule="auto"/>
        <w:ind w:left="12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jc w:val="both"/>
        <w:spacing w:after="0"/>
        <w:sectPr>
          <w:pgMar w:header="0" w:footer="761" w:top="1360" w:bottom="960" w:left="1680" w:right="1680"/>
          <w:pgSz w:w="11900" w:h="16840"/>
        </w:sectPr>
      </w:pPr>
      <w:rPr/>
    </w:p>
    <w:p>
      <w:pPr>
        <w:spacing w:before="2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2015]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37],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464" w:footer="761" w:top="1700" w:bottom="960" w:left="1680" w:right="1680"/>
          <w:headerReference w:type="default" r:id="rId7"/>
          <w:pgSz w:w="11900" w:h="16840"/>
        </w:sectPr>
      </w:pPr>
      <w:rPr/>
    </w:p>
    <w:p>
      <w:pPr>
        <w:spacing w:before="2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464" w:footer="761" w:top="1700" w:bottom="960" w:left="1680" w:right="1680"/>
          <w:headerReference w:type="default" r:id="rId8"/>
          <w:pgSz w:w="11900" w:h="16840"/>
        </w:sectPr>
      </w:pPr>
      <w:rPr/>
    </w:p>
    <w:p>
      <w:pPr>
        <w:spacing w:before="73" w:after="0" w:line="240" w:lineRule="auto"/>
        <w:ind w:left="120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7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61" w:top="1360" w:bottom="960" w:left="1680" w:right="1680"/>
          <w:headerReference w:type="default" r:id="rId9"/>
          <w:pgSz w:w="11900" w:h="16840"/>
        </w:sectPr>
      </w:pPr>
      <w:rPr/>
    </w:p>
    <w:p>
      <w:pPr>
        <w:spacing w:before="78" w:after="0" w:line="274" w:lineRule="exact"/>
        <w:ind w:left="120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4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0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auto"/>
        <w:ind w:left="12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13"/>
          <w:pgMar w:header="0" w:footer="761" w:top="1360" w:bottom="960" w:left="1680" w:right="1680"/>
          <w:headerReference w:type="default" r:id="rId10"/>
          <w:footerReference w:type="default" r:id="rId11"/>
          <w:pgSz w:w="11900" w:h="16840"/>
        </w:sectPr>
      </w:pPr>
      <w:rPr/>
    </w:p>
    <w:p>
      <w:pPr>
        <w:spacing w:before="73" w:after="0" w:line="239" w:lineRule="auto"/>
        <w:ind w:left="12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1903]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165,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nbo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1956]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14"/>
          <w:pgMar w:header="0" w:footer="761" w:top="1360" w:bottom="960" w:left="1680" w:right="1680"/>
          <w:headerReference w:type="default" r:id="rId12"/>
          <w:footerReference w:type="default" r:id="rId13"/>
          <w:pgSz w:w="11900" w:h="16840"/>
        </w:sectPr>
      </w:pPr>
      <w:rPr/>
    </w:p>
    <w:p>
      <w:pPr>
        <w:spacing w:before="73" w:after="0" w:line="240" w:lineRule="auto"/>
        <w:ind w:left="12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4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pgNumType w:start="15"/>
          <w:pgMar w:header="0" w:footer="761" w:top="1360" w:bottom="960" w:left="1680" w:right="1680"/>
          <w:headerReference w:type="default" r:id="rId14"/>
          <w:footerReference w:type="default" r:id="rId15"/>
          <w:pgSz w:w="11900" w:h="16840"/>
        </w:sectPr>
      </w:pPr>
      <w:rPr/>
    </w:p>
    <w:p>
      <w:pPr>
        <w:spacing w:before="74" w:after="0" w:line="239" w:lineRule="auto"/>
        <w:ind w:left="120" w:right="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20" w:right="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00" w:type="dxa"/>
      </w:tblPr>
      <w:tblGrid/>
      <w:tr>
        <w:trPr>
          <w:trHeight w:val="357" w:hRule="exact"/>
        </w:trPr>
        <w:tc>
          <w:tcPr>
            <w:tcW w:w="3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QC</w:t>
            </w:r>
          </w:p>
        </w:tc>
        <w:tc>
          <w:tcPr>
            <w:tcW w:w="24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5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20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3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2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24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2" w:lineRule="exact"/>
              <w:ind w:left="502" w:right="-20"/>
              <w:jc w:val="left"/>
              <w:tabs>
                <w:tab w:pos="16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5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2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2" w:lineRule="exact"/>
              <w:ind w:left="17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ds</w:t>
            </w:r>
          </w:p>
        </w:tc>
      </w:tr>
      <w:tr>
        <w:trPr>
          <w:trHeight w:val="496" w:hRule="exact"/>
        </w:trPr>
        <w:tc>
          <w:tcPr>
            <w:tcW w:w="3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sectPr>
      <w:pgNumType w:start="16"/>
      <w:pgMar w:header="0" w:footer="761" w:top="1360" w:bottom="960" w:left="1680" w:right="1640"/>
      <w:headerReference w:type="default" r:id="rId16"/>
      <w:footerReference w:type="default" r:id="rId17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00006pt;margin-top:792.943909pt;width:15.997961pt;height:14pt;mso-position-horizontal-relative:page;mso-position-vertical-relative:page;z-index:-44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00006pt;margin-top:792.943909pt;width:15.997961pt;height:14pt;mso-position-horizontal-relative:page;mso-position-vertical-relative:page;z-index:-43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00006pt;margin-top:792.943909pt;width:15.997961pt;height:14pt;mso-position-horizontal-relative:page;mso-position-vertical-relative:page;z-index:-43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00006pt;margin-top:792.943909pt;width:15.997961pt;height:14pt;mso-position-horizontal-relative:page;mso-position-vertical-relative:page;z-index:-43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00006pt;margin-top:792.943909pt;width:15.997961pt;height:14pt;mso-position-horizontal-relative:page;mso-position-vertical-relative:page;z-index:-43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pt;margin-top:72.223915pt;width:381.301697pt;height:14pt;mso-position-horizontal-relative:page;mso-position-vertical-relative:page;z-index:-44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”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qu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.223915pt;width:16.997452pt;height:14pt;mso-position-horizontal-relative:page;mso-position-vertical-relative:page;z-index:-44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35.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120003pt;margin-top:72.223915pt;width:390.238971pt;height:14pt;mso-position-horizontal-relative:page;mso-position-vertical-relative:page;z-index:-44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“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”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2.xml"/><Relationship Id="rId12" Type="http://schemas.openxmlformats.org/officeDocument/2006/relationships/header" Target="header5.xml"/><Relationship Id="rId13" Type="http://schemas.openxmlformats.org/officeDocument/2006/relationships/footer" Target="footer3.xml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header" Target="header7.xml"/><Relationship Id="rId17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mcu82q</dc:creator>
  <dc:title>Microsoft Word - LRA-78-2016.doc</dc:title>
  <dcterms:created xsi:type="dcterms:W3CDTF">2016-11-22T14:03:26Z</dcterms:created>
  <dcterms:modified xsi:type="dcterms:W3CDTF">2016-11-22T14:03:26Z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2016-11-22T00:00:00Z</vt:filetime>
  </property>
</Properties>
</file>