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40" w:lineRule="auto"/>
        <w:ind w:left="2563" w:right="24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2.900296pt;height:61.27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6047" w:right="56" w:firstLine="-200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6" w:right="163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2" w:right="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100" w:right="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924" w:right="9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7" w:right="45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3099" w:right="314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4017" w:right="3726" w:firstLine="-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147" w:right="41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64" w:right="323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57" w:right="157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4545" w:right="457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3796" w:right="38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20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7" w:after="0" w:line="240" w:lineRule="auto"/>
        <w:ind w:left="100" w:right="20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05" w:right="285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©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99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NumType w:start="1"/>
          <w:pgMar w:footer="776" w:top="1360" w:bottom="960" w:left="1340" w:right="1100"/>
          <w:footerReference w:type="default" r:id="rId5"/>
          <w:type w:val="continuous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76" w:top="1580" w:bottom="960" w:left="1340" w:right="1680"/>
          <w:pgSz w:w="1190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4084" w:right="41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0" w:right="80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6" w:lineRule="auto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87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76" w:top="1580" w:bottom="960" w:left="1340" w:right="1120"/>
          <w:pgSz w:w="11900" w:h="16840"/>
        </w:sectPr>
      </w:pPr>
      <w:rPr/>
    </w:p>
    <w:p>
      <w:pPr>
        <w:spacing w:before="59" w:after="0" w:line="246" w:lineRule="auto"/>
        <w:ind w:left="100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10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76" w:top="1360" w:bottom="960" w:left="1340" w:right="1140"/>
          <w:pgSz w:w="11900" w:h="16840"/>
        </w:sectPr>
      </w:pPr>
      <w:rPr/>
    </w:p>
    <w:p>
      <w:pPr>
        <w:spacing w:before="64" w:after="0" w:line="240" w:lineRule="auto"/>
        <w:ind w:left="100" w:right="77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098" w:right="739" w:firstLine="-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089" w:right="735" w:firstLine="-4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089" w:right="737" w:firstLine="-4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33" w:right="7798"/>
        <w:jc w:val="center"/>
        <w:tabs>
          <w:tab w:pos="1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089" w:right="737" w:firstLine="-4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33" w:right="7920"/>
        <w:jc w:val="center"/>
        <w:tabs>
          <w:tab w:pos="1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089" w:right="731" w:firstLine="-4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72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76" w:top="1360" w:bottom="960" w:left="1340" w:right="1140"/>
          <w:pgSz w:w="11900" w:h="16840"/>
        </w:sectPr>
      </w:pPr>
      <w:rPr/>
    </w:p>
    <w:p>
      <w:pPr>
        <w:spacing w:before="59" w:after="0" w:line="240" w:lineRule="auto"/>
        <w:ind w:left="100"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666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66" w:right="84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666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6" w:right="84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666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666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660" w:right="47" w:firstLine="-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666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799" w:right="43" w:firstLine="-4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666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666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76" w:top="1360" w:bottom="960" w:left="1340" w:right="1140"/>
          <w:pgSz w:w="11900" w:h="16840"/>
        </w:sectPr>
      </w:pPr>
      <w:rPr/>
    </w:p>
    <w:p>
      <w:pPr>
        <w:spacing w:before="59" w:after="0" w:line="246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76" w:top="1360" w:bottom="960" w:left="1340" w:right="1120"/>
          <w:pgSz w:w="11900" w:h="16840"/>
        </w:sectPr>
      </w:pPr>
      <w:rPr/>
    </w:p>
    <w:p>
      <w:pPr>
        <w:spacing w:before="59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6" w:lineRule="auto"/>
        <w:ind w:left="10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29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80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6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47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76" w:top="1360" w:bottom="960" w:left="1340" w:right="1140"/>
          <w:pgSz w:w="11900" w:h="16840"/>
        </w:sectPr>
      </w:pPr>
      <w:rPr/>
    </w:p>
    <w:p>
      <w:pPr>
        <w:spacing w:before="59" w:after="0" w:line="246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£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6" w:lineRule="auto"/>
        <w:ind w:left="10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jc w:val="both"/>
        <w:spacing w:after="0"/>
        <w:sectPr>
          <w:pgMar w:header="0" w:footer="776" w:top="1360" w:bottom="960" w:left="1340" w:right="1140"/>
          <w:pgSz w:w="11900" w:h="16840"/>
        </w:sectPr>
      </w:pPr>
      <w:rPr/>
    </w:p>
    <w:p>
      <w:pPr>
        <w:spacing w:before="59" w:after="0" w:line="246" w:lineRule="auto"/>
        <w:ind w:left="100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NumType w:start="10"/>
          <w:pgMar w:footer="776" w:header="0" w:top="1360" w:bottom="960" w:left="1340" w:right="1120"/>
          <w:footerReference w:type="default" r:id="rId7"/>
          <w:pgSz w:w="11900" w:h="16840"/>
        </w:sectPr>
      </w:pPr>
      <w:rPr/>
    </w:p>
    <w:p>
      <w:pPr>
        <w:spacing w:before="59" w:after="0" w:line="246" w:lineRule="auto"/>
        <w:ind w:left="1233" w:right="40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233" w:right="48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33" w:right="50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6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1233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2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76" w:top="1360" w:bottom="960" w:left="1340" w:right="1140"/>
          <w:pgSz w:w="11900" w:h="16840"/>
        </w:sectPr>
      </w:pPr>
      <w:rPr/>
    </w:p>
    <w:p>
      <w:pPr>
        <w:spacing w:before="59" w:after="0" w:line="246" w:lineRule="auto"/>
        <w:ind w:left="10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666" w:right="7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0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0" w:footer="776" w:top="1360" w:bottom="960" w:left="1340" w:right="1140"/>
          <w:pgSz w:w="11900" w:h="16840"/>
        </w:sectPr>
      </w:pPr>
      <w:rPr/>
    </w:p>
    <w:p>
      <w:pPr>
        <w:spacing w:before="59" w:after="0" w:line="246" w:lineRule="auto"/>
        <w:ind w:left="820" w:right="747" w:firstLine="-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6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1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76" w:top="1360" w:bottom="960" w:left="1340" w:right="1140"/>
          <w:pgSz w:w="11900" w:h="16840"/>
        </w:sectPr>
      </w:pPr>
      <w:rPr/>
    </w:p>
    <w:p>
      <w:pPr>
        <w:spacing w:before="59" w:after="0" w:line="240" w:lineRule="auto"/>
        <w:ind w:left="100" w:right="7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2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0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2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76" w:top="1360" w:bottom="960" w:left="1340" w:right="1140"/>
          <w:pgSz w:w="11900" w:h="16840"/>
        </w:sectPr>
      </w:pPr>
      <w:rPr/>
    </w:p>
    <w:p>
      <w:pPr>
        <w:spacing w:before="59" w:after="0" w:line="246" w:lineRule="auto"/>
        <w:ind w:left="100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3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7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776" w:top="1360" w:bottom="960" w:left="1340" w:right="1120"/>
          <w:pgSz w:w="11900" w:h="16840"/>
        </w:sectPr>
      </w:pPr>
      <w:rPr/>
    </w:p>
    <w:p>
      <w:pPr>
        <w:spacing w:before="59" w:after="0" w:line="246" w:lineRule="auto"/>
        <w:ind w:left="100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78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4" w:lineRule="exact"/>
        <w:ind w:left="100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3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5.12pt;height:60.48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exact"/>
        <w:ind w:left="820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-2.591637pt;width:144pt;height:.1pt;mso-position-horizontal-relative:page;mso-position-vertical-relative:paragraph;z-index:-487" coordorigin="1440,-52" coordsize="2880,2">
            <v:shape style="position:absolute;left:1440;top:-52;width:2880;height:2" coordorigin="1440,-52" coordsize="2880,0" path="m1440,-52l4320,-52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99"/>
          <w:position w:val="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2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0"/>
          <w:w w:val="100"/>
          <w:u w:val="single" w:color="0462C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0"/>
          <w:u w:val="single" w:color="0462C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0"/>
          <w:u w:val="single" w:color="0462C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1"/>
          <w:u w:val="single" w:color="0462C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1"/>
          <w:u w:val="single" w:color="0462C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5"/>
          <w:w w:val="100"/>
          <w:u w:val="single" w:color="0462C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5"/>
          <w:w w:val="100"/>
          <w:u w:val="single" w:color="0462C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6"/>
          <w:w w:val="100"/>
          <w:u w:val="single" w:color="0462C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6"/>
          <w:w w:val="100"/>
          <w:u w:val="single" w:color="0462C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1"/>
          <w:u w:val="single" w:color="0462C0"/>
          <w:position w:val="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1"/>
          <w:u w:val="single" w:color="0462C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1"/>
          <w:u w:val="single" w:color="0462C0"/>
          <w:position w:val="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1"/>
          <w:u w:val="single" w:color="0462C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1"/>
          <w:u w:val="single" w:color="0462C0"/>
          <w:position w:val="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462C0"/>
          <w:spacing w:val="-3"/>
          <w:w w:val="101"/>
          <w:u w:val="single" w:color="0462C0"/>
          <w:position w:val="0"/>
        </w:rPr>
      </w:r>
      <w:hyperlink r:id="rId9"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11"/>
            <w:w w:val="100"/>
            <w:u w:val="single" w:color="0462C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11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11"/>
            <w:w w:val="100"/>
            <w:u w:val="single" w:color="0462C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11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11"/>
            <w:w w:val="100"/>
            <w:u w:val="single" w:color="0462C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11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2"/>
            <w:w w:val="100"/>
            <w:u w:val="single" w:color="0462C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2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1"/>
            <w:u w:val="single" w:color="0462C0"/>
            <w:position w:val="0"/>
          </w:rPr>
          <w:t>j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14"/>
            <w:w w:val="100"/>
            <w:u w:val="single" w:color="0462C0"/>
            <w:position w:val="0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14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2"/>
            <w:w w:val="100"/>
            <w:u w:val="single" w:color="0462C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2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2"/>
            <w:w w:val="100"/>
            <w:u w:val="single" w:color="0462C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2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6"/>
            <w:w w:val="100"/>
            <w:u w:val="single" w:color="0462C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6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7"/>
            <w:w w:val="100"/>
            <w:u w:val="single" w:color="0462C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7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5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8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3"/>
            <w:w w:val="101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9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0"/>
            <w:u w:val="single" w:color="0462C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6"/>
            <w:w w:val="100"/>
            <w:u w:val="single" w:color="0462C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-6"/>
            <w:w w:val="100"/>
            <w:u w:val="single" w:color="0462C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1"/>
            <w:u w:val="single" w:color="0462C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462C0"/>
            <w:spacing w:val="0"/>
            <w:w w:val="101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sectPr>
      <w:pgMar w:header="0" w:footer="776" w:top="1360" w:bottom="960" w:left="1340" w:right="114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99988pt;margin-top:792.223938pt;width:9.99898pt;height:14pt;mso-position-horizontal-relative:page;mso-position-vertical-relative:page;z-index:-48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920013pt;margin-top:792.223938pt;width:15.769999pt;height:14pt;mso-position-horizontal-relative:page;mso-position-vertical-relative:page;z-index:-48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hyperlink" Target="http://www.judiciary.gov.uk/publications/upper-tribunal-lands-chamber-practice-directio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mcu82q</dc:creator>
  <dc:title>Microsoft Word - LP-14-2015.doc</dc:title>
  <dcterms:created xsi:type="dcterms:W3CDTF">2016-10-28T12:49:45Z</dcterms:created>
  <dcterms:modified xsi:type="dcterms:W3CDTF">2016-10-28T12:49:45Z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2016-10-28T00:00:00Z</vt:filetime>
  </property>
</Properties>
</file>